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78" w:rsidRPr="00D02112" w:rsidRDefault="00825E78" w:rsidP="00C84ECC">
      <w:pPr>
        <w:jc w:val="both"/>
        <w:rPr>
          <w:rFonts w:ascii="Arial" w:hAnsi="Arial" w:cs="Arial"/>
        </w:rPr>
      </w:pPr>
      <w:r w:rsidRPr="00D02112">
        <w:rPr>
          <w:rFonts w:ascii="Arial" w:hAnsi="Arial" w:cs="Arial"/>
        </w:rPr>
        <w:t>Nombre:______________________________Curso:_____Profesor:_____________________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73"/>
      </w:tblGrid>
      <w:tr w:rsidR="00825E78" w:rsidRPr="00F17538" w:rsidTr="00C65506">
        <w:tc>
          <w:tcPr>
            <w:tcW w:w="10173" w:type="dxa"/>
          </w:tcPr>
          <w:p w:rsidR="00825E78" w:rsidRDefault="00825E78" w:rsidP="00C65506">
            <w:pPr>
              <w:spacing w:after="0" w:line="240" w:lineRule="auto"/>
              <w:rPr>
                <w:sz w:val="28"/>
                <w:szCs w:val="28"/>
              </w:rPr>
            </w:pPr>
            <w:r w:rsidRPr="00F17538">
              <w:rPr>
                <w:sz w:val="28"/>
                <w:szCs w:val="28"/>
              </w:rPr>
              <w:t>ESTÁNDARES</w:t>
            </w:r>
          </w:p>
          <w:p w:rsidR="00825E78" w:rsidRPr="004A232C" w:rsidRDefault="00825E78" w:rsidP="00C65506">
            <w:pPr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bCs/>
                <w:kern w:val="24"/>
                <w:lang w:eastAsia="es-CO"/>
              </w:rPr>
              <w:t xml:space="preserve">Comprende que el ejercicio político es el resultado de esfuerzos por resolver conflictos y atender necesidades del pueblo </w:t>
            </w:r>
            <w:r w:rsidRPr="004A232C">
              <w:rPr>
                <w:rFonts w:ascii="Arial" w:hAnsi="Arial" w:cs="Arial"/>
                <w:kern w:val="24"/>
                <w:lang w:eastAsia="es-CO"/>
              </w:rPr>
              <w:t xml:space="preserve"> o una comunidad educativa que conforman el estado o una Institución estudiantil, así como la administración efectiva de los recursos para mejorar la calidad de vida de una sociedad.</w:t>
            </w:r>
          </w:p>
          <w:p w:rsidR="00825E78" w:rsidRPr="004A232C" w:rsidRDefault="00825E78" w:rsidP="00C65506">
            <w:pPr>
              <w:jc w:val="both"/>
              <w:rPr>
                <w:rFonts w:ascii="Arial" w:hAnsi="Arial" w:cs="Arial"/>
                <w:lang w:val="es-ES_tradnl"/>
              </w:rPr>
            </w:pPr>
            <w:r w:rsidRPr="004A232C">
              <w:rPr>
                <w:rFonts w:ascii="Arial" w:hAnsi="Arial" w:cs="Arial"/>
                <w:lang w:val="es-ES_tradnl"/>
              </w:rPr>
              <w:t>Participa activamente en la conformación del gobierno escolar personería estudiantil y lo líderes estudiantiles ejerciendo con responsabilidad el derecho a elegir y ser elegido.</w:t>
            </w:r>
          </w:p>
          <w:p w:rsidR="00825E78" w:rsidRDefault="00825E78" w:rsidP="00C65506">
            <w:pPr>
              <w:jc w:val="both"/>
              <w:rPr>
                <w:rFonts w:ascii="Arial" w:hAnsi="Arial" w:cs="Arial"/>
                <w:lang w:val="es-ES_tradnl"/>
              </w:rPr>
            </w:pPr>
            <w:r w:rsidRPr="004A232C">
              <w:rPr>
                <w:rFonts w:ascii="Arial" w:hAnsi="Arial" w:cs="Arial"/>
                <w:lang w:val="es-ES_tradnl"/>
              </w:rPr>
              <w:t>Reconoce los estamentos que conforman el Gobierno escolar, caracteriza cada uno identifica sus integrantes y reconoce sus funciones.</w:t>
            </w:r>
          </w:p>
          <w:p w:rsidR="00825E78" w:rsidRPr="004A232C" w:rsidRDefault="00825E78" w:rsidP="00284542">
            <w:pPr>
              <w:jc w:val="both"/>
              <w:rPr>
                <w:rFonts w:ascii="Arial" w:hAnsi="Arial" w:cs="Arial"/>
                <w:bCs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bCs/>
                <w:kern w:val="24"/>
                <w:lang w:eastAsia="es-CO"/>
              </w:rPr>
              <w:t xml:space="preserve">Al finalizar el estudiante estará en capacidad de comprender que el pueblo otorga poder a sus líderes, para que con sus esfuerzos pueda atender las necesidades del mismo, ser garante de sus derechos y así mejorar la calidad de vida de sus miembros con los beneficios de una democracia participativa. </w:t>
            </w:r>
          </w:p>
          <w:p w:rsidR="00825E78" w:rsidRPr="004A232C" w:rsidRDefault="00825E78" w:rsidP="00284542">
            <w:pPr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bCs/>
                <w:kern w:val="24"/>
                <w:lang w:eastAsia="es-CO"/>
              </w:rPr>
              <w:t xml:space="preserve">Al finalizar el estudiante podrá inferir  que el ejercicio de </w:t>
            </w:r>
            <w:smartTag w:uri="urn:schemas-microsoft-com:office:smarttags" w:element="PersonName">
              <w:smartTagPr>
                <w:attr w:name="ProductID" w:val="la Democracia"/>
              </w:smartTagPr>
              <w:r w:rsidRPr="004A232C">
                <w:rPr>
                  <w:rFonts w:ascii="Arial" w:hAnsi="Arial" w:cs="Arial"/>
                  <w:bCs/>
                  <w:kern w:val="24"/>
                  <w:lang w:eastAsia="es-CO"/>
                </w:rPr>
                <w:t>la Democracia</w:t>
              </w:r>
            </w:smartTag>
            <w:r w:rsidRPr="004A232C">
              <w:rPr>
                <w:rFonts w:ascii="Arial" w:hAnsi="Arial" w:cs="Arial"/>
                <w:bCs/>
                <w:kern w:val="24"/>
                <w:lang w:eastAsia="es-CO"/>
              </w:rPr>
              <w:t xml:space="preserve"> es un deber y un derecho cundo se es miembro de una sociedad o comunidad, para que pueda hacer parte de las decisiones, elige con libertad sus representantes.</w:t>
            </w:r>
          </w:p>
          <w:p w:rsidR="00825E78" w:rsidRPr="00F17538" w:rsidRDefault="00825E78" w:rsidP="00C6550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25E78" w:rsidRPr="00F17538" w:rsidTr="00C65506">
        <w:tc>
          <w:tcPr>
            <w:tcW w:w="10173" w:type="dxa"/>
          </w:tcPr>
          <w:p w:rsidR="00825E78" w:rsidRDefault="00825E78" w:rsidP="00C655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TÓPICO GENERATIVO</w:t>
            </w:r>
          </w:p>
          <w:p w:rsidR="00825E78" w:rsidRDefault="00825E78" w:rsidP="00685C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left:0;text-align:left;margin-left:45pt;margin-top:3.65pt;width:424.55pt;height:39.7pt;z-index:251658240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VIVE LA DEMOCRACIA"/>
                </v:shape>
              </w:pict>
            </w:r>
          </w:p>
          <w:p w:rsidR="00825E78" w:rsidRDefault="00825E78" w:rsidP="00C65506">
            <w:pPr>
              <w:spacing w:after="0" w:line="240" w:lineRule="auto"/>
              <w:rPr>
                <w:sz w:val="28"/>
                <w:szCs w:val="28"/>
              </w:rPr>
            </w:pPr>
          </w:p>
          <w:p w:rsidR="00825E78" w:rsidRPr="00F17538" w:rsidRDefault="00825E78" w:rsidP="00C6550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25E78" w:rsidRPr="00F17538" w:rsidTr="00C65506">
        <w:tc>
          <w:tcPr>
            <w:tcW w:w="10173" w:type="dxa"/>
          </w:tcPr>
          <w:p w:rsidR="00825E78" w:rsidRDefault="00825E78" w:rsidP="00C65506">
            <w:p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 w:rsidRPr="00F17538"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 xml:space="preserve"> HILOS CONDUCTORES</w:t>
            </w:r>
          </w:p>
          <w:p w:rsidR="00825E78" w:rsidRPr="004A232C" w:rsidRDefault="00825E78" w:rsidP="00C6550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¿CÓMO SE GARANTIZA EN </w:t>
            </w:r>
            <w:smartTag w:uri="urn:schemas-microsoft-com:office:smarttags" w:element="PersonName">
              <w:smartTagPr>
                <w:attr w:name="ProductID" w:val="LA DEMOCRACIA LA"/>
              </w:smartTagPr>
              <w:r>
                <w:rPr>
                  <w:rFonts w:ascii="Arial" w:hAnsi="Arial" w:cs="Arial"/>
                  <w:color w:val="000000"/>
                </w:rPr>
                <w:t>LA DEMOCRACIA LA</w:t>
              </w:r>
            </w:smartTag>
            <w:r>
              <w:rPr>
                <w:rFonts w:ascii="Arial" w:hAnsi="Arial" w:cs="Arial"/>
                <w:color w:val="000000"/>
              </w:rPr>
              <w:t xml:space="preserve"> PARTICIPACIÓN ESTUDIANTIL?</w:t>
            </w:r>
          </w:p>
          <w:p w:rsidR="00825E78" w:rsidRPr="00F17538" w:rsidRDefault="00825E78" w:rsidP="00C65506">
            <w:pPr>
              <w:spacing w:after="0" w:line="240" w:lineRule="auto"/>
            </w:pPr>
          </w:p>
        </w:tc>
      </w:tr>
      <w:tr w:rsidR="00825E78" w:rsidRPr="00F17538" w:rsidTr="00C65506">
        <w:tc>
          <w:tcPr>
            <w:tcW w:w="10173" w:type="dxa"/>
          </w:tcPr>
          <w:p w:rsidR="00825E78" w:rsidRPr="00FC570B" w:rsidRDefault="00825E78" w:rsidP="00C65506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4"/>
                <w:sz w:val="24"/>
                <w:szCs w:val="24"/>
                <w:lang w:eastAsia="es-CO"/>
              </w:rPr>
            </w:pPr>
            <w:r w:rsidRPr="00FC570B">
              <w:rPr>
                <w:rFonts w:ascii="Arial" w:hAnsi="Arial" w:cs="Arial"/>
                <w:b/>
                <w:kern w:val="24"/>
                <w:sz w:val="24"/>
                <w:szCs w:val="24"/>
                <w:lang w:eastAsia="es-CO"/>
              </w:rPr>
              <w:t>DESEMPEÑOS DE COMPRESION</w:t>
            </w:r>
          </w:p>
          <w:p w:rsidR="00825E78" w:rsidRPr="00FC570B" w:rsidRDefault="00825E78" w:rsidP="00C6550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25E78" w:rsidRPr="00F17538" w:rsidTr="00C65506">
        <w:tc>
          <w:tcPr>
            <w:tcW w:w="10173" w:type="dxa"/>
          </w:tcPr>
          <w:p w:rsidR="00825E78" w:rsidRPr="00F17538" w:rsidRDefault="00825E78" w:rsidP="00C65506">
            <w:pPr>
              <w:spacing w:after="0" w:line="240" w:lineRule="auto"/>
              <w:rPr>
                <w:rFonts w:ascii="Arial" w:hAnsi="Arial" w:cs="Arial"/>
                <w:kern w:val="24"/>
                <w:lang w:eastAsia="es-CO"/>
              </w:rPr>
            </w:pPr>
            <w:r w:rsidRPr="00F17538">
              <w:rPr>
                <w:rFonts w:ascii="Arial" w:hAnsi="Arial" w:cs="Arial"/>
                <w:kern w:val="24"/>
                <w:lang w:eastAsia="es-CO"/>
              </w:rPr>
              <w:t>EXPLORACION DEL TEMA</w:t>
            </w:r>
          </w:p>
          <w:p w:rsidR="00825E78" w:rsidRPr="004A232C" w:rsidRDefault="00825E78" w:rsidP="00C655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>Enumero los estamentos que conforman el gobierno escolar.</w:t>
            </w:r>
          </w:p>
          <w:p w:rsidR="00825E78" w:rsidRPr="004A232C" w:rsidRDefault="00825E78" w:rsidP="00C655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>Sobre que temas tienen injerencia el consejo de la ley 115.</w:t>
            </w:r>
          </w:p>
          <w:p w:rsidR="00825E78" w:rsidRPr="004A232C" w:rsidRDefault="00825E78" w:rsidP="00C655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>El Alcalde conforma uno de los consejos cual es?</w:t>
            </w:r>
          </w:p>
          <w:p w:rsidR="00825E78" w:rsidRPr="004A232C" w:rsidRDefault="00825E78" w:rsidP="00C655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>Qué requisitos debe cumplir para aspirar a Personero?</w:t>
            </w:r>
          </w:p>
          <w:p w:rsidR="00825E78" w:rsidRPr="004A232C" w:rsidRDefault="00825E78" w:rsidP="00C655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>¿qué otras acciones pueden adelantar los personeros?</w:t>
            </w:r>
          </w:p>
          <w:p w:rsidR="00825E78" w:rsidRPr="007E0DE0" w:rsidRDefault="00825E78" w:rsidP="00C65506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>¿Conoces si en las demás Instituciones se eligen personeros?</w:t>
            </w:r>
          </w:p>
          <w:p w:rsidR="00825E78" w:rsidRPr="00F17538" w:rsidRDefault="00825E78" w:rsidP="00C65506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>¿Qué esperas que hagan los representantes estudiantiles?</w:t>
            </w:r>
          </w:p>
        </w:tc>
      </w:tr>
      <w:tr w:rsidR="00825E78" w:rsidRPr="00F17538" w:rsidTr="00C65506">
        <w:tc>
          <w:tcPr>
            <w:tcW w:w="10173" w:type="dxa"/>
          </w:tcPr>
          <w:p w:rsidR="00825E78" w:rsidRDefault="00825E78" w:rsidP="00C65506">
            <w:p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 w:rsidRPr="00F17538"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>INVESTIGACION DIRIGIDA:</w:t>
            </w:r>
          </w:p>
          <w:p w:rsidR="00825E78" w:rsidRPr="00F17538" w:rsidRDefault="00825E78" w:rsidP="00C65506">
            <w:p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 xml:space="preserve">MANUAL DE CONVIVENCIA PAGINAS </w:t>
            </w:r>
            <w:smartTag w:uri="urn:schemas-microsoft-com:office:smarttags" w:element="metricconverter">
              <w:smartTagPr>
                <w:attr w:name="ProductID" w:val="7 A"/>
              </w:smartTagPr>
              <w:r>
                <w:rPr>
                  <w:rFonts w:ascii="Arial" w:hAnsi="Arial" w:cs="Arial"/>
                  <w:kern w:val="24"/>
                  <w:sz w:val="24"/>
                  <w:szCs w:val="24"/>
                  <w:lang w:eastAsia="es-CO"/>
                </w:rPr>
                <w:t>7 A</w:t>
              </w:r>
            </w:smartTag>
            <w:r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 xml:space="preserve"> LA 11.</w:t>
            </w:r>
          </w:p>
          <w:p w:rsidR="00825E78" w:rsidRPr="00F17538" w:rsidRDefault="00825E78" w:rsidP="00C65506">
            <w:pPr>
              <w:spacing w:after="0" w:line="240" w:lineRule="auto"/>
            </w:pPr>
          </w:p>
        </w:tc>
      </w:tr>
      <w:tr w:rsidR="00825E78" w:rsidRPr="00F17538" w:rsidTr="00C65506">
        <w:tc>
          <w:tcPr>
            <w:tcW w:w="10173" w:type="dxa"/>
          </w:tcPr>
          <w:p w:rsidR="00825E78" w:rsidRDefault="00825E78" w:rsidP="00C65506">
            <w:p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</w:p>
          <w:p w:rsidR="00825E78" w:rsidRDefault="00825E78" w:rsidP="00C65506">
            <w:p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 w:rsidRPr="00F17538"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>SINTESIS</w:t>
            </w:r>
          </w:p>
          <w:p w:rsidR="00825E78" w:rsidRPr="00793188" w:rsidRDefault="00825E78" w:rsidP="00C655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793188">
              <w:rPr>
                <w:rFonts w:ascii="Arial" w:hAnsi="Arial" w:cs="Arial"/>
                <w:kern w:val="24"/>
                <w:lang w:eastAsia="es-CO"/>
              </w:rPr>
              <w:t>Conformar grupos de a tres realizar la lectura del manual de convivencia, subrayar las palabras desconocidas y buscarlas en el diccionario.</w:t>
            </w:r>
          </w:p>
          <w:p w:rsidR="00825E78" w:rsidRPr="004A232C" w:rsidRDefault="00825E78" w:rsidP="00C655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 xml:space="preserve">Explicar el concepto de democracia con sus palabras y escribir la diferencia entre democracia representativa y democracia participativa relacionar con el gobierno del Colegio </w:t>
            </w:r>
            <w:r>
              <w:rPr>
                <w:rFonts w:ascii="Arial" w:hAnsi="Arial" w:cs="Arial"/>
                <w:kern w:val="24"/>
                <w:lang w:eastAsia="es-CO"/>
              </w:rPr>
              <w:t>explicar cual funciona y por qué</w:t>
            </w:r>
            <w:r w:rsidRPr="004A232C">
              <w:rPr>
                <w:rFonts w:ascii="Arial" w:hAnsi="Arial" w:cs="Arial"/>
                <w:kern w:val="24"/>
                <w:lang w:eastAsia="es-CO"/>
              </w:rPr>
              <w:t>?</w:t>
            </w:r>
          </w:p>
          <w:p w:rsidR="00825E78" w:rsidRPr="004A232C" w:rsidRDefault="00825E78" w:rsidP="00C655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>Elaborar un mapa conceptual con la conformación del gobierno escolar y los estamentos que lo conforman, integrantes, funciones y requisitos para aspirar a participar en él.</w:t>
            </w:r>
          </w:p>
          <w:p w:rsidR="00825E78" w:rsidRDefault="00825E78" w:rsidP="00C655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>Explicar ¿Quién es el per</w:t>
            </w:r>
            <w:r>
              <w:rPr>
                <w:rFonts w:ascii="Arial" w:hAnsi="Arial" w:cs="Arial"/>
                <w:kern w:val="24"/>
                <w:lang w:eastAsia="es-CO"/>
              </w:rPr>
              <w:t>sonero, Y COMO PUEDE AYUDAR A LOS ESTUDIANTES Y A SU COLEGIO</w:t>
            </w:r>
            <w:r w:rsidRPr="004A232C">
              <w:rPr>
                <w:rFonts w:ascii="Arial" w:hAnsi="Arial" w:cs="Arial"/>
                <w:kern w:val="24"/>
                <w:lang w:eastAsia="es-CO"/>
              </w:rPr>
              <w:t>?</w:t>
            </w:r>
          </w:p>
          <w:p w:rsidR="00825E78" w:rsidRPr="004A232C" w:rsidRDefault="00825E78" w:rsidP="00C655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kern w:val="24"/>
                <w:lang w:eastAsia="es-CO"/>
              </w:rPr>
            </w:pPr>
            <w:r>
              <w:rPr>
                <w:rFonts w:ascii="Arial" w:hAnsi="Arial" w:cs="Arial"/>
                <w:kern w:val="24"/>
                <w:lang w:eastAsia="es-CO"/>
              </w:rPr>
              <w:t>Argumenta una razón que justifique ¿cual es la importancia del gobierno escolar?</w:t>
            </w:r>
          </w:p>
          <w:p w:rsidR="00825E78" w:rsidRPr="00F17538" w:rsidRDefault="00825E78" w:rsidP="00C65506">
            <w:p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 xml:space="preserve">Resolver la actividad </w:t>
            </w:r>
            <w:r>
              <w:rPr>
                <w:rFonts w:ascii="Arial" w:hAnsi="Arial" w:cs="Arial"/>
                <w:kern w:val="24"/>
                <w:lang w:eastAsia="es-CO"/>
              </w:rPr>
              <w:t xml:space="preserve">en el cuaderno </w:t>
            </w:r>
            <w:r w:rsidRPr="004A232C">
              <w:rPr>
                <w:rFonts w:ascii="Arial" w:hAnsi="Arial" w:cs="Arial"/>
                <w:kern w:val="24"/>
                <w:lang w:eastAsia="es-CO"/>
              </w:rPr>
              <w:t>y socializarla frente al grupo</w:t>
            </w:r>
            <w:r>
              <w:rPr>
                <w:rFonts w:ascii="Arial" w:hAnsi="Arial" w:cs="Arial"/>
                <w:kern w:val="24"/>
                <w:lang w:eastAsia="es-CO"/>
              </w:rPr>
              <w:t>.</w:t>
            </w:r>
            <w:r w:rsidRPr="004A232C">
              <w:rPr>
                <w:rFonts w:ascii="Arial" w:hAnsi="Arial" w:cs="Arial"/>
                <w:kern w:val="24"/>
                <w:lang w:eastAsia="es-CO"/>
              </w:rPr>
              <w:t xml:space="preserve">  </w:t>
            </w:r>
          </w:p>
          <w:p w:rsidR="00825E78" w:rsidRPr="00F17538" w:rsidRDefault="00825E78" w:rsidP="00C65506">
            <w:pPr>
              <w:spacing w:after="0" w:line="240" w:lineRule="auto"/>
            </w:pPr>
          </w:p>
        </w:tc>
      </w:tr>
      <w:tr w:rsidR="00825E78" w:rsidRPr="00F17538" w:rsidTr="00C65506">
        <w:tc>
          <w:tcPr>
            <w:tcW w:w="10173" w:type="dxa"/>
          </w:tcPr>
          <w:p w:rsidR="00825E78" w:rsidRPr="00F17538" w:rsidRDefault="00825E78" w:rsidP="00C65506">
            <w:p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 w:rsidRPr="00F17538"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 xml:space="preserve">RESPUESTA HILO CONDUCTOR </w:t>
            </w:r>
          </w:p>
          <w:p w:rsidR="00825E78" w:rsidRDefault="00825E78" w:rsidP="00C65506">
            <w:pPr>
              <w:spacing w:after="0" w:line="240" w:lineRule="auto"/>
            </w:pPr>
          </w:p>
          <w:p w:rsidR="00825E78" w:rsidRDefault="00825E78" w:rsidP="00C65506">
            <w:pPr>
              <w:spacing w:after="0" w:line="240" w:lineRule="auto"/>
            </w:pPr>
          </w:p>
          <w:p w:rsidR="00825E78" w:rsidRDefault="00825E78" w:rsidP="00C65506">
            <w:pPr>
              <w:spacing w:after="0" w:line="240" w:lineRule="auto"/>
            </w:pPr>
          </w:p>
          <w:p w:rsidR="00825E78" w:rsidRDefault="00825E78" w:rsidP="00C65506">
            <w:pPr>
              <w:spacing w:after="0" w:line="240" w:lineRule="auto"/>
            </w:pPr>
          </w:p>
          <w:p w:rsidR="00825E78" w:rsidRDefault="00825E78" w:rsidP="00C65506">
            <w:pPr>
              <w:spacing w:after="0" w:line="240" w:lineRule="auto"/>
            </w:pPr>
          </w:p>
          <w:p w:rsidR="00825E78" w:rsidRPr="00F17538" w:rsidRDefault="00825E78" w:rsidP="00C65506">
            <w:pPr>
              <w:spacing w:after="0" w:line="240" w:lineRule="auto"/>
            </w:pPr>
          </w:p>
        </w:tc>
      </w:tr>
      <w:tr w:rsidR="00825E78" w:rsidRPr="00F17538" w:rsidTr="00C65506">
        <w:tc>
          <w:tcPr>
            <w:tcW w:w="10173" w:type="dxa"/>
          </w:tcPr>
          <w:p w:rsidR="00825E78" w:rsidRDefault="00825E78" w:rsidP="00C65506">
            <w:p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 w:rsidRPr="00F17538"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>RETROALIMENTACION</w:t>
            </w:r>
          </w:p>
          <w:p w:rsidR="00825E78" w:rsidRPr="004A232C" w:rsidRDefault="00825E78" w:rsidP="00C65506">
            <w:pPr>
              <w:numPr>
                <w:ilvl w:val="0"/>
                <w:numId w:val="3"/>
              </w:numPr>
              <w:rPr>
                <w:rFonts w:ascii="Arial" w:hAnsi="Arial" w:cs="Arial"/>
                <w:kern w:val="24"/>
                <w:lang w:eastAsia="es-CO"/>
              </w:rPr>
            </w:pPr>
            <w:r w:rsidRPr="004A232C">
              <w:rPr>
                <w:rFonts w:ascii="Arial" w:hAnsi="Arial" w:cs="Arial"/>
                <w:kern w:val="24"/>
                <w:lang w:eastAsia="es-CO"/>
              </w:rPr>
              <w:t>Preguntas del docente sobre el tema:</w:t>
            </w:r>
          </w:p>
          <w:p w:rsidR="00825E78" w:rsidRPr="004A232C" w:rsidRDefault="00825E78" w:rsidP="00C65506">
            <w:pPr>
              <w:numPr>
                <w:ilvl w:val="0"/>
                <w:numId w:val="4"/>
              </w:numPr>
              <w:rPr>
                <w:rFonts w:ascii="Arial" w:hAnsi="Arial" w:cs="Arial"/>
                <w:kern w:val="24"/>
                <w:lang w:eastAsia="es-CO"/>
              </w:rPr>
            </w:pPr>
          </w:p>
          <w:p w:rsidR="00825E78" w:rsidRPr="00793188" w:rsidRDefault="00825E78" w:rsidP="00C6550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 w:rsidRPr="00793188">
              <w:rPr>
                <w:rFonts w:ascii="Arial" w:hAnsi="Arial" w:cs="Arial"/>
                <w:kern w:val="24"/>
                <w:lang w:eastAsia="es-CO"/>
              </w:rPr>
              <w:t>¿Qué tipos de cambios puede generar un Representante ante los consejos en su grupo y en el Colegio?</w:t>
            </w:r>
          </w:p>
          <w:p w:rsidR="00825E78" w:rsidRPr="00793188" w:rsidRDefault="00825E78" w:rsidP="00C6550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 w:rsidRPr="00793188">
              <w:rPr>
                <w:rFonts w:ascii="Arial" w:hAnsi="Arial" w:cs="Arial"/>
                <w:kern w:val="24"/>
                <w:lang w:eastAsia="es-CO"/>
              </w:rPr>
              <w:t xml:space="preserve">¿Qué motiva a una comunidad  a fortalecer </w:t>
            </w:r>
            <w:smartTag w:uri="urn:schemas-microsoft-com:office:smarttags" w:element="PersonName">
              <w:smartTagPr>
                <w:attr w:name="ProductID" w:val="la Democracia"/>
              </w:smartTagPr>
              <w:r w:rsidRPr="00793188">
                <w:rPr>
                  <w:rFonts w:ascii="Arial" w:hAnsi="Arial" w:cs="Arial"/>
                  <w:kern w:val="24"/>
                  <w:lang w:eastAsia="es-CO"/>
                </w:rPr>
                <w:t>la Democracia</w:t>
              </w:r>
            </w:smartTag>
            <w:r w:rsidRPr="00793188">
              <w:rPr>
                <w:rFonts w:ascii="Arial" w:hAnsi="Arial" w:cs="Arial"/>
                <w:kern w:val="24"/>
                <w:lang w:eastAsia="es-CO"/>
              </w:rPr>
              <w:t xml:space="preserve"> y no utilizar un autoritarismo o totalitarismo?</w:t>
            </w:r>
          </w:p>
          <w:p w:rsidR="00825E78" w:rsidRPr="00F17538" w:rsidRDefault="00825E78" w:rsidP="00C65506">
            <w:pPr>
              <w:spacing w:after="0" w:line="240" w:lineRule="auto"/>
            </w:pPr>
          </w:p>
        </w:tc>
      </w:tr>
      <w:tr w:rsidR="00825E78" w:rsidRPr="00F17538" w:rsidTr="00C65506">
        <w:tc>
          <w:tcPr>
            <w:tcW w:w="10173" w:type="dxa"/>
          </w:tcPr>
          <w:p w:rsidR="00825E78" w:rsidRDefault="00825E78" w:rsidP="00C65506">
            <w:p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 w:rsidRPr="00F17538"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>EVALUACION CONTINUA</w:t>
            </w:r>
          </w:p>
          <w:p w:rsidR="00825E78" w:rsidRDefault="00825E78" w:rsidP="00C6550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>Disciplina</w:t>
            </w:r>
          </w:p>
          <w:p w:rsidR="00825E78" w:rsidRDefault="00825E78" w:rsidP="00C6550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>Compromiso</w:t>
            </w:r>
          </w:p>
          <w:p w:rsidR="00825E78" w:rsidRDefault="00825E78" w:rsidP="00C6550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>Buen manejo del manual de convivencia</w:t>
            </w:r>
          </w:p>
          <w:p w:rsidR="00825E78" w:rsidRPr="00FC570B" w:rsidRDefault="00825E78" w:rsidP="00C84EC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570B"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  <w:t>Responsabilidad en el trabajo.</w:t>
            </w:r>
          </w:p>
          <w:p w:rsidR="00825E78" w:rsidRPr="00FC570B" w:rsidRDefault="00825E78" w:rsidP="00C84EC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570B">
              <w:rPr>
                <w:rFonts w:ascii="Arial" w:hAnsi="Arial" w:cs="Arial"/>
                <w:sz w:val="18"/>
                <w:szCs w:val="18"/>
              </w:rPr>
              <w:t>Participación activa en todo el desarrollo de la clase</w:t>
            </w:r>
          </w:p>
          <w:p w:rsidR="00825E78" w:rsidRPr="00C32AF0" w:rsidRDefault="00825E78" w:rsidP="00C84EC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2AF0">
              <w:rPr>
                <w:rFonts w:ascii="Arial" w:hAnsi="Arial" w:cs="Arial"/>
                <w:sz w:val="18"/>
                <w:szCs w:val="18"/>
              </w:rPr>
              <w:t>Argumentación y producción oral y escrita, aportes personales.</w:t>
            </w:r>
          </w:p>
          <w:p w:rsidR="00825E78" w:rsidRPr="00C32AF0" w:rsidRDefault="00825E78" w:rsidP="00C84EC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2AF0">
              <w:rPr>
                <w:rFonts w:ascii="Arial" w:hAnsi="Arial" w:cs="Arial"/>
                <w:sz w:val="18"/>
                <w:szCs w:val="18"/>
              </w:rPr>
              <w:t>Presentar informe en el cuaderno sobre el desarrollo de la guía.</w:t>
            </w:r>
          </w:p>
          <w:p w:rsidR="00825E78" w:rsidRPr="00C32AF0" w:rsidRDefault="00825E78" w:rsidP="00C84EC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2AF0">
              <w:rPr>
                <w:rFonts w:ascii="Arial" w:hAnsi="Arial" w:cs="Arial"/>
                <w:sz w:val="18"/>
                <w:szCs w:val="18"/>
              </w:rPr>
              <w:t>Trabajar en grupo con responsabilidad y disciplina en el tiempo estipulado.</w:t>
            </w:r>
          </w:p>
          <w:p w:rsidR="00825E78" w:rsidRDefault="00825E78" w:rsidP="00C6550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  <w:lang w:eastAsia="es-CO"/>
              </w:rPr>
            </w:pPr>
            <w:r w:rsidRPr="00C32AF0">
              <w:rPr>
                <w:rFonts w:ascii="Arial" w:hAnsi="Arial" w:cs="Arial"/>
                <w:sz w:val="18"/>
                <w:szCs w:val="18"/>
              </w:rPr>
              <w:t>Socialización de las respuestas frente al grupo para evaluar en forma oral.</w:t>
            </w:r>
          </w:p>
          <w:p w:rsidR="00825E78" w:rsidRPr="00F17538" w:rsidRDefault="00825E78" w:rsidP="00C65506">
            <w:pPr>
              <w:spacing w:after="0" w:line="240" w:lineRule="auto"/>
            </w:pPr>
          </w:p>
        </w:tc>
      </w:tr>
    </w:tbl>
    <w:p w:rsidR="00825E78" w:rsidRDefault="00825E78" w:rsidP="00685C42"/>
    <w:sectPr w:rsidR="00825E78" w:rsidSect="00685C42">
      <w:headerReference w:type="default" r:id="rId7"/>
      <w:pgSz w:w="12242" w:h="15842" w:code="1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E78" w:rsidRDefault="00825E78" w:rsidP="00C84ECC">
      <w:pPr>
        <w:spacing w:after="0" w:line="240" w:lineRule="auto"/>
      </w:pPr>
      <w:r>
        <w:separator/>
      </w:r>
    </w:p>
  </w:endnote>
  <w:endnote w:type="continuationSeparator" w:id="1">
    <w:p w:rsidR="00825E78" w:rsidRDefault="00825E78" w:rsidP="00C8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E78" w:rsidRDefault="00825E78" w:rsidP="00C84ECC">
      <w:pPr>
        <w:spacing w:after="0" w:line="240" w:lineRule="auto"/>
      </w:pPr>
      <w:r>
        <w:separator/>
      </w:r>
    </w:p>
  </w:footnote>
  <w:footnote w:type="continuationSeparator" w:id="1">
    <w:p w:rsidR="00825E78" w:rsidRDefault="00825E78" w:rsidP="00C8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2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1701"/>
      <w:gridCol w:w="6782"/>
      <w:gridCol w:w="1932"/>
    </w:tblGrid>
    <w:tr w:rsidR="00825E78" w:rsidRPr="00F17538" w:rsidTr="0092475B">
      <w:trPr>
        <w:trHeight w:val="284"/>
        <w:jc w:val="center"/>
      </w:trPr>
      <w:tc>
        <w:tcPr>
          <w:tcW w:w="1809" w:type="dxa"/>
          <w:vMerge w:val="restart"/>
        </w:tcPr>
        <w:p w:rsidR="00825E78" w:rsidRPr="00B700C2" w:rsidRDefault="00825E78" w:rsidP="0092475B">
          <w:pPr>
            <w:pStyle w:val="NoSpacing"/>
          </w:pPr>
          <w:r>
            <w:rPr>
              <w:noProof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49" type="#_x0000_t75" style="position:absolute;margin-left:14.95pt;margin-top:.9pt;width:48.6pt;height:53.8pt;z-index:251658240;visibility:visible">
                <v:imagedata r:id="rId1" o:title="" chromakey="#fefefe" blacklevel="-9830f"/>
              </v:shape>
            </w:pict>
          </w:r>
        </w:p>
      </w:tc>
      <w:tc>
        <w:tcPr>
          <w:tcW w:w="6782" w:type="dxa"/>
          <w:tcBorders>
            <w:bottom w:val="nil"/>
          </w:tcBorders>
        </w:tcPr>
        <w:p w:rsidR="00825E78" w:rsidRPr="00AD3E13" w:rsidRDefault="00825E78" w:rsidP="0092475B">
          <w:pPr>
            <w:pStyle w:val="NoSpacing"/>
            <w:jc w:val="center"/>
            <w:rPr>
              <w:rFonts w:ascii="Arial" w:hAnsi="Arial" w:cs="Arial"/>
              <w:b/>
            </w:rPr>
          </w:pPr>
          <w:r w:rsidRPr="00AD3E13">
            <w:rPr>
              <w:rFonts w:ascii="Arial" w:hAnsi="Arial" w:cs="Arial"/>
              <w:b/>
            </w:rPr>
            <w:t>COLEGIO DE BOYACÁ</w:t>
          </w:r>
        </w:p>
      </w:tc>
      <w:tc>
        <w:tcPr>
          <w:tcW w:w="1932" w:type="dxa"/>
          <w:vAlign w:val="center"/>
        </w:tcPr>
        <w:p w:rsidR="00825E78" w:rsidRPr="00743DD0" w:rsidRDefault="00825E78" w:rsidP="0092475B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SE-GU-</w:t>
          </w:r>
          <w:r w:rsidRPr="00743DD0">
            <w:rPr>
              <w:rFonts w:ascii="Arial" w:hAnsi="Arial" w:cs="Arial"/>
              <w:sz w:val="20"/>
              <w:szCs w:val="20"/>
            </w:rPr>
            <w:t>0</w:t>
          </w:r>
          <w:r>
            <w:rPr>
              <w:rFonts w:ascii="Arial" w:hAnsi="Arial" w:cs="Arial"/>
              <w:sz w:val="20"/>
              <w:szCs w:val="20"/>
            </w:rPr>
            <w:t>2-11</w:t>
          </w:r>
        </w:p>
      </w:tc>
    </w:tr>
    <w:tr w:rsidR="00825E78" w:rsidRPr="00F17538" w:rsidTr="0092475B">
      <w:trPr>
        <w:trHeight w:val="284"/>
        <w:jc w:val="center"/>
      </w:trPr>
      <w:tc>
        <w:tcPr>
          <w:tcW w:w="1809" w:type="dxa"/>
          <w:vMerge/>
        </w:tcPr>
        <w:p w:rsidR="00825E78" w:rsidRPr="00B700C2" w:rsidRDefault="00825E78" w:rsidP="0092475B">
          <w:pPr>
            <w:pStyle w:val="NoSpacing"/>
          </w:pPr>
        </w:p>
      </w:tc>
      <w:tc>
        <w:tcPr>
          <w:tcW w:w="6782" w:type="dxa"/>
          <w:tcBorders>
            <w:top w:val="nil"/>
          </w:tcBorders>
        </w:tcPr>
        <w:p w:rsidR="00825E78" w:rsidRPr="00AD3E13" w:rsidRDefault="00825E78" w:rsidP="0092475B">
          <w:pPr>
            <w:pStyle w:val="NoSpacing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SISTEMA DE GESTIÓN DE LA CALIDAD</w:t>
          </w:r>
        </w:p>
      </w:tc>
      <w:tc>
        <w:tcPr>
          <w:tcW w:w="1932" w:type="dxa"/>
          <w:vAlign w:val="center"/>
        </w:tcPr>
        <w:p w:rsidR="00825E78" w:rsidRPr="00743DD0" w:rsidRDefault="00825E78" w:rsidP="0092475B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  <w:r w:rsidRPr="00743DD0">
            <w:rPr>
              <w:rFonts w:ascii="Arial" w:hAnsi="Arial" w:cs="Arial"/>
              <w:sz w:val="20"/>
              <w:szCs w:val="20"/>
            </w:rPr>
            <w:t>VERSIÓN 1.0</w:t>
          </w:r>
        </w:p>
      </w:tc>
    </w:tr>
    <w:tr w:rsidR="00825E78" w:rsidRPr="00F17538" w:rsidTr="0092475B">
      <w:trPr>
        <w:trHeight w:val="284"/>
        <w:jc w:val="center"/>
      </w:trPr>
      <w:tc>
        <w:tcPr>
          <w:tcW w:w="1809" w:type="dxa"/>
          <w:vMerge/>
        </w:tcPr>
        <w:p w:rsidR="00825E78" w:rsidRPr="00B700C2" w:rsidRDefault="00825E78" w:rsidP="0092475B">
          <w:pPr>
            <w:pStyle w:val="NoSpacing"/>
          </w:pPr>
        </w:p>
      </w:tc>
      <w:tc>
        <w:tcPr>
          <w:tcW w:w="6782" w:type="dxa"/>
          <w:vMerge w:val="restart"/>
          <w:vAlign w:val="center"/>
        </w:tcPr>
        <w:p w:rsidR="00825E78" w:rsidRDefault="00825E78" w:rsidP="0092475B">
          <w:pPr>
            <w:pStyle w:val="NoSpacing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GOBIERNO ESCOLAR</w:t>
          </w:r>
        </w:p>
        <w:p w:rsidR="00825E78" w:rsidRDefault="00825E78" w:rsidP="0092475B">
          <w:pPr>
            <w:pStyle w:val="NoSpacing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1.1</w:t>
          </w:r>
        </w:p>
        <w:p w:rsidR="00825E78" w:rsidRPr="00743DD0" w:rsidRDefault="00825E78" w:rsidP="0092475B">
          <w:pPr>
            <w:pStyle w:val="NoSpacing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932" w:type="dxa"/>
          <w:vAlign w:val="center"/>
        </w:tcPr>
        <w:p w:rsidR="00825E78" w:rsidRPr="00743DD0" w:rsidRDefault="00825E78" w:rsidP="0092475B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29</w:t>
          </w:r>
          <w:r w:rsidRPr="00743DD0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01/2012</w:t>
          </w:r>
        </w:p>
      </w:tc>
    </w:tr>
    <w:tr w:rsidR="00825E78" w:rsidRPr="00F17538" w:rsidTr="00AE77EA">
      <w:trPr>
        <w:trHeight w:val="528"/>
        <w:jc w:val="center"/>
      </w:trPr>
      <w:tc>
        <w:tcPr>
          <w:tcW w:w="1809" w:type="dxa"/>
          <w:vMerge/>
        </w:tcPr>
        <w:p w:rsidR="00825E78" w:rsidRPr="00B700C2" w:rsidRDefault="00825E78" w:rsidP="0092475B">
          <w:pPr>
            <w:pStyle w:val="NoSpacing"/>
          </w:pPr>
        </w:p>
      </w:tc>
      <w:tc>
        <w:tcPr>
          <w:tcW w:w="6782" w:type="dxa"/>
          <w:vMerge/>
        </w:tcPr>
        <w:p w:rsidR="00825E78" w:rsidRPr="00B82668" w:rsidRDefault="00825E78" w:rsidP="0092475B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32" w:type="dxa"/>
          <w:vAlign w:val="center"/>
        </w:tcPr>
        <w:p w:rsidR="00825E78" w:rsidRPr="00743DD0" w:rsidRDefault="00825E78" w:rsidP="0092475B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  <w:r w:rsidRPr="00743DD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743DD0">
            <w:rPr>
              <w:rFonts w:ascii="Arial" w:hAnsi="Arial" w:cs="Arial"/>
              <w:sz w:val="20"/>
              <w:szCs w:val="20"/>
            </w:rPr>
            <w:fldChar w:fldCharType="begin"/>
          </w:r>
          <w:r w:rsidRPr="00743DD0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743DD0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743DD0">
            <w:rPr>
              <w:rFonts w:ascii="Arial" w:hAnsi="Arial" w:cs="Arial"/>
              <w:sz w:val="20"/>
              <w:szCs w:val="20"/>
            </w:rPr>
            <w:fldChar w:fldCharType="end"/>
          </w:r>
          <w:r w:rsidRPr="00743DD0">
            <w:rPr>
              <w:rFonts w:ascii="Arial" w:hAnsi="Arial" w:cs="Arial"/>
              <w:sz w:val="20"/>
              <w:szCs w:val="20"/>
            </w:rPr>
            <w:t xml:space="preserve"> de </w:t>
          </w:r>
          <w:r w:rsidRPr="00743DD0">
            <w:rPr>
              <w:rFonts w:ascii="Arial" w:hAnsi="Arial" w:cs="Arial"/>
              <w:sz w:val="20"/>
              <w:szCs w:val="20"/>
            </w:rPr>
            <w:fldChar w:fldCharType="begin"/>
          </w:r>
          <w:r w:rsidRPr="00743DD0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743DD0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743DD0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25E78" w:rsidRDefault="00825E78">
    <w:pPr>
      <w:pStyle w:val="Header"/>
    </w:pPr>
    <w:r>
      <w:rPr>
        <w:noProof/>
        <w:lang w:val="es-ES" w:eastAsia="es-ES"/>
      </w:rPr>
      <w:pict>
        <v:group id="_x0000_s2050" style="position:absolute;margin-left:378pt;margin-top:770.05pt;width:138.75pt;height:40.2pt;z-index:251657216;mso-position-horizontal-relative:text;mso-position-vertical-relative:text" coordorigin="8334,14198" coordsize="2775,80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8334;top:14198;width:2775;height:804" filled="f" stroked="f">
            <v:textbox style="mso-next-textbox:#_x0000_s2051">
              <w:txbxContent>
                <w:p w:rsidR="00825E78" w:rsidRPr="00B82668" w:rsidRDefault="00825E78" w:rsidP="0092475B">
                  <w:pPr>
                    <w:pStyle w:val="NoSpacing"/>
                    <w:rPr>
                      <w:rFonts w:cs="Arial"/>
                      <w:color w:val="C0C0C0"/>
                      <w:sz w:val="16"/>
                      <w:szCs w:val="16"/>
                    </w:rPr>
                  </w:pPr>
                  <w:r w:rsidRPr="00B82668">
                    <w:rPr>
                      <w:color w:val="C0C0C0"/>
                    </w:rPr>
                    <w:t xml:space="preserve">         </w:t>
                  </w:r>
                  <w:r w:rsidRPr="00B82668">
                    <w:rPr>
                      <w:rFonts w:cs="Arial"/>
                      <w:color w:val="C0C0C0"/>
                      <w:sz w:val="16"/>
                      <w:szCs w:val="16"/>
                    </w:rPr>
                    <w:t>COLEGIO DE BOYACÁ</w:t>
                  </w:r>
                </w:p>
                <w:p w:rsidR="00825E78" w:rsidRPr="00B82668" w:rsidRDefault="00825E78" w:rsidP="0092475B">
                  <w:pPr>
                    <w:pStyle w:val="NoSpacing"/>
                    <w:jc w:val="center"/>
                    <w:rPr>
                      <w:rFonts w:cs="Arial"/>
                      <w:color w:val="C0C0C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C0C0C0"/>
                      <w:sz w:val="16"/>
                      <w:szCs w:val="16"/>
                    </w:rPr>
                    <w:t xml:space="preserve">   S</w:t>
                  </w:r>
                  <w:r w:rsidRPr="00B82668">
                    <w:rPr>
                      <w:rFonts w:cs="Arial"/>
                      <w:color w:val="C0C0C0"/>
                      <w:sz w:val="16"/>
                      <w:szCs w:val="16"/>
                    </w:rPr>
                    <w:t>GC</w:t>
                  </w:r>
                </w:p>
                <w:p w:rsidR="00825E78" w:rsidRPr="00B82668" w:rsidRDefault="00825E78" w:rsidP="0092475B">
                  <w:pPr>
                    <w:pStyle w:val="NoSpacing"/>
                    <w:rPr>
                      <w:rFonts w:cs="Arial"/>
                      <w:color w:val="C0C0C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C0C0C0"/>
                      <w:sz w:val="20"/>
                      <w:szCs w:val="20"/>
                    </w:rPr>
                    <w:t xml:space="preserve">COPIA </w:t>
                  </w:r>
                  <w:r w:rsidRPr="00B82668">
                    <w:rPr>
                      <w:rFonts w:cs="Arial"/>
                      <w:color w:val="C0C0C0"/>
                      <w:sz w:val="20"/>
                      <w:szCs w:val="20"/>
                    </w:rPr>
                    <w:t xml:space="preserve"> CONTROLADA</w:t>
                  </w:r>
                  <w:r w:rsidRPr="00B82668">
                    <w:rPr>
                      <w:rFonts w:cs="Arial"/>
                      <w:color w:val="C0C0C0"/>
                      <w:sz w:val="20"/>
                      <w:szCs w:val="20"/>
                    </w:rPr>
                    <w:tab/>
                  </w:r>
                </w:p>
              </w:txbxContent>
            </v:textbox>
          </v:shape>
          <v:shape id="0 Imagen" o:spid="_x0000_s2052" type="#_x0000_t75" alt="Copia de FINAL3.jpg" style="position:absolute;left:8534;top:14264;width:341;height:369;visibility:visible">
            <v:imagedata r:id="rId1" o:title="" chromakey="#fefefe" gain="26214f" blacklevel=".25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C18"/>
    <w:multiLevelType w:val="hybridMultilevel"/>
    <w:tmpl w:val="D4463A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FB5929"/>
    <w:multiLevelType w:val="hybridMultilevel"/>
    <w:tmpl w:val="8A788C66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9F331D"/>
    <w:multiLevelType w:val="hybridMultilevel"/>
    <w:tmpl w:val="BBFC5D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A11AB"/>
    <w:multiLevelType w:val="hybridMultilevel"/>
    <w:tmpl w:val="B4BC373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13E66"/>
    <w:multiLevelType w:val="hybridMultilevel"/>
    <w:tmpl w:val="192E45B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ECC"/>
    <w:rsid w:val="00054844"/>
    <w:rsid w:val="001A1610"/>
    <w:rsid w:val="00284542"/>
    <w:rsid w:val="002913DB"/>
    <w:rsid w:val="002B0217"/>
    <w:rsid w:val="00492EE6"/>
    <w:rsid w:val="004A232C"/>
    <w:rsid w:val="005C0E0D"/>
    <w:rsid w:val="006159F1"/>
    <w:rsid w:val="00685C42"/>
    <w:rsid w:val="00703D80"/>
    <w:rsid w:val="00736792"/>
    <w:rsid w:val="00743DD0"/>
    <w:rsid w:val="00793188"/>
    <w:rsid w:val="007E0DE0"/>
    <w:rsid w:val="00825E78"/>
    <w:rsid w:val="008C1D4F"/>
    <w:rsid w:val="0092475B"/>
    <w:rsid w:val="009D4B37"/>
    <w:rsid w:val="00AD3A22"/>
    <w:rsid w:val="00AD3E13"/>
    <w:rsid w:val="00AE77EA"/>
    <w:rsid w:val="00B700C2"/>
    <w:rsid w:val="00B82668"/>
    <w:rsid w:val="00C32AF0"/>
    <w:rsid w:val="00C57093"/>
    <w:rsid w:val="00C65506"/>
    <w:rsid w:val="00C84ECC"/>
    <w:rsid w:val="00D02112"/>
    <w:rsid w:val="00E17279"/>
    <w:rsid w:val="00E175FF"/>
    <w:rsid w:val="00E9753C"/>
    <w:rsid w:val="00F17538"/>
    <w:rsid w:val="00FC1C9E"/>
    <w:rsid w:val="00FC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CC"/>
    <w:pPr>
      <w:spacing w:after="200" w:line="276" w:lineRule="auto"/>
    </w:pPr>
    <w:rPr>
      <w:lang w:val="es-CO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4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4ECC"/>
    <w:rPr>
      <w:rFonts w:ascii="Calibri" w:hAnsi="Calibri" w:cs="Times New Roman"/>
    </w:rPr>
  </w:style>
  <w:style w:type="paragraph" w:styleId="NoSpacing">
    <w:name w:val="No Spacing"/>
    <w:uiPriority w:val="99"/>
    <w:qFormat/>
    <w:rsid w:val="00C84ECC"/>
    <w:rPr>
      <w:lang w:val="es-CO" w:eastAsia="en-US"/>
    </w:rPr>
  </w:style>
  <w:style w:type="paragraph" w:styleId="Footer">
    <w:name w:val="footer"/>
    <w:basedOn w:val="Normal"/>
    <w:link w:val="FooterChar"/>
    <w:uiPriority w:val="99"/>
    <w:semiHidden/>
    <w:rsid w:val="00C84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4ECC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519</Words>
  <Characters>2860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*</cp:lastModifiedBy>
  <cp:revision>4</cp:revision>
  <cp:lastPrinted>2012-01-30T14:15:00Z</cp:lastPrinted>
  <dcterms:created xsi:type="dcterms:W3CDTF">2011-02-21T00:21:00Z</dcterms:created>
  <dcterms:modified xsi:type="dcterms:W3CDTF">2012-01-30T14:20:00Z</dcterms:modified>
</cp:coreProperties>
</file>